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51B4245" w:rsidR="00CD36CF" w:rsidRDefault="00E3648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52274">
            <w:t>Introduced</w:t>
          </w:r>
        </w:sdtContent>
      </w:sdt>
    </w:p>
    <w:p w14:paraId="5941B603" w14:textId="119F9610" w:rsidR="00CD36CF" w:rsidRDefault="00E3648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584D0D">
            <w:t>785</w:t>
          </w:r>
        </w:sdtContent>
      </w:sdt>
    </w:p>
    <w:p w14:paraId="48F064C9" w14:textId="5AB344B1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52274">
            <w:t>Senators Smith (Mr. President) and Woelfel</w:t>
          </w:r>
        </w:sdtContent>
      </w:sdt>
    </w:p>
    <w:p w14:paraId="2A30A5A6" w14:textId="1440437D" w:rsidR="00656345" w:rsidRPr="00656345" w:rsidRDefault="00656345" w:rsidP="00656345">
      <w:pPr>
        <w:pStyle w:val="References"/>
      </w:pPr>
      <w:r>
        <w:t>[By Request of the Executive]</w:t>
      </w:r>
    </w:p>
    <w:p w14:paraId="495748BD" w14:textId="7D9D08B9" w:rsidR="00E831B3" w:rsidRDefault="00CD36CF" w:rsidP="00652274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84D0D" w:rsidRPr="00584D0D">
            <w:t>Introduced March 17, 2025; referred</w:t>
          </w:r>
          <w:r w:rsidR="00584D0D" w:rsidRPr="00584D0D">
            <w:br/>
            <w:t xml:space="preserve">to the Committee on </w:t>
          </w:r>
          <w:r w:rsidR="00E3648E">
            <w:t>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429721D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415C89">
        <w:t>Homeland Security</w:t>
      </w:r>
      <w:r w:rsidR="00101808">
        <w:t xml:space="preserve">, </w:t>
      </w:r>
      <w:r w:rsidR="00415C89">
        <w:t xml:space="preserve">Fire Commission </w:t>
      </w:r>
      <w:r w:rsidR="00B73ED1">
        <w:t>–</w:t>
      </w:r>
      <w:r w:rsidR="008E2ADA">
        <w:t xml:space="preserve"> </w:t>
      </w:r>
      <w:r w:rsidR="00415C89">
        <w:t>Fire Marshal Fees</w:t>
      </w:r>
      <w:r w:rsidR="00F10C30">
        <w:t xml:space="preserve">, </w:t>
      </w:r>
      <w:r w:rsidR="00780D4B">
        <w:t xml:space="preserve">fund </w:t>
      </w:r>
      <w:r w:rsidR="00415C89">
        <w:t>6152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415C89">
        <w:t>0619</w:t>
      </w:r>
      <w:r w:rsidR="00D36B0F">
        <w:t>,</w:t>
      </w:r>
      <w:r w:rsidR="00415C89">
        <w:t xml:space="preserve"> </w:t>
      </w:r>
      <w:r w:rsidRPr="001B0B2B">
        <w:t xml:space="preserve">by </w:t>
      </w:r>
      <w:r w:rsidR="00FE647E">
        <w:t xml:space="preserve">increasing </w:t>
      </w:r>
      <w:r w:rsidRPr="001B0B2B">
        <w:t>the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4FB6E592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8E2ADA">
        <w:t xml:space="preserve">Department of </w:t>
      </w:r>
      <w:r w:rsidR="00415C89">
        <w:t>Homeland Security</w:t>
      </w:r>
      <w:r w:rsidR="008E2ADA">
        <w:t xml:space="preserve">, </w:t>
      </w:r>
      <w:r w:rsidR="00415C89">
        <w:t xml:space="preserve">Fire Commission </w:t>
      </w:r>
      <w:r w:rsidR="008E2ADA">
        <w:t xml:space="preserve">– </w:t>
      </w:r>
      <w:r w:rsidR="00415C89">
        <w:t>Fire Marshal Fees</w:t>
      </w:r>
      <w:r w:rsidR="008E2ADA">
        <w:t xml:space="preserve">, fund </w:t>
      </w:r>
      <w:r w:rsidR="00415C89">
        <w:t>6152</w:t>
      </w:r>
      <w:r w:rsidR="008E2ADA" w:rsidRPr="00C91049">
        <w:t>, fisca</w:t>
      </w:r>
      <w:r w:rsidR="008E2ADA">
        <w:t>l year 202</w:t>
      </w:r>
      <w:r w:rsidR="00425FCC">
        <w:t>5</w:t>
      </w:r>
      <w:r w:rsidR="008E2ADA">
        <w:t xml:space="preserve">, organization </w:t>
      </w:r>
      <w:r w:rsidR="00415C89">
        <w:t>0619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01F73D8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415C89">
        <w:t>6152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415C89">
        <w:t>0619</w:t>
      </w:r>
      <w:r w:rsidRPr="00C579C3">
        <w:t xml:space="preserve">, be supplemented and amended by </w:t>
      </w:r>
      <w:r>
        <w:t>increasing</w:t>
      </w:r>
      <w:r w:rsidR="00A85B0E">
        <w:t xml:space="preserve"> an</w:t>
      </w:r>
      <w:r w:rsidR="002F29C5">
        <w:t xml:space="preserve">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47A3C49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415C89">
        <w:rPr>
          <w:sz w:val="22"/>
        </w:rPr>
        <w:t>HOMELAND SECURITY</w:t>
      </w:r>
    </w:p>
    <w:p w14:paraId="519EF96F" w14:textId="00E964F2" w:rsidR="00C01DC7" w:rsidRDefault="00415C89" w:rsidP="00B13E85">
      <w:pPr>
        <w:pStyle w:val="ItemNumber"/>
      </w:pPr>
      <w:r>
        <w:t>284</w:t>
      </w:r>
      <w:r w:rsidR="009B726F">
        <w:t xml:space="preserve"> </w:t>
      </w:r>
      <w:r w:rsidR="00A85B0E">
        <w:t>-</w:t>
      </w:r>
      <w:r w:rsidR="00C01DC7" w:rsidRPr="00F00CE0">
        <w:t xml:space="preserve"> </w:t>
      </w:r>
      <w:r w:rsidR="00A85B0E">
        <w:t>Fire Commission</w:t>
      </w:r>
      <w:r w:rsidR="00AF45A4">
        <w:t xml:space="preserve"> </w:t>
      </w:r>
      <w:r w:rsidR="00AF45A4" w:rsidRPr="00F00CE0">
        <w:t>–</w:t>
      </w:r>
    </w:p>
    <w:p w14:paraId="17B78C60" w14:textId="35B612DB" w:rsidR="002F29C5" w:rsidRDefault="00415C89" w:rsidP="00B13E85">
      <w:pPr>
        <w:pStyle w:val="ItemNumber"/>
      </w:pPr>
      <w:r>
        <w:t xml:space="preserve">   Fire Marshal Fees</w:t>
      </w:r>
      <w:r w:rsidR="00B73ED1">
        <w:tab/>
      </w:r>
    </w:p>
    <w:p w14:paraId="1310A4D1" w14:textId="0273CAA0" w:rsidR="00C01DC7" w:rsidRDefault="00CF1BC3" w:rsidP="00415C89">
      <w:pPr>
        <w:pStyle w:val="Codecitation"/>
      </w:pPr>
      <w:r>
        <w:t>(W</w:t>
      </w:r>
      <w:r w:rsidR="00C84F80">
        <w:t>.</w:t>
      </w:r>
      <w:r>
        <w:t>V</w:t>
      </w:r>
      <w:r w:rsidR="00C84F80">
        <w:t>.</w:t>
      </w:r>
      <w:r>
        <w:t xml:space="preserve"> Code Chapter </w:t>
      </w:r>
      <w:r w:rsidR="00A85B0E">
        <w:t>15A</w:t>
      </w:r>
      <w:r w:rsidR="00C01DC7">
        <w:t>)</w:t>
      </w:r>
    </w:p>
    <w:p w14:paraId="008F9F7A" w14:textId="2647F4C1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415C89">
        <w:rPr>
          <w:u w:val="single"/>
        </w:rPr>
        <w:t>6152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415C89">
        <w:rPr>
          <w:u w:val="single"/>
        </w:rPr>
        <w:t>0619</w:t>
      </w:r>
    </w:p>
    <w:p w14:paraId="20E5AB9E" w14:textId="77777777" w:rsidR="00C01DC7" w:rsidRPr="006057A9" w:rsidRDefault="00C01DC7" w:rsidP="00FE647E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FE647E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7351227F" w:rsidR="001D7C4C" w:rsidRDefault="00415C89" w:rsidP="002C1773">
      <w:pPr>
        <w:pStyle w:val="SupplementalText"/>
        <w:numPr>
          <w:ilvl w:val="0"/>
          <w:numId w:val="5"/>
        </w:numPr>
      </w:pPr>
      <w:r>
        <w:t>Personal Services and Employee Benefits</w:t>
      </w:r>
      <w:r w:rsidR="002316B3">
        <w:tab/>
      </w:r>
      <w:r w:rsidR="002316B3">
        <w:tab/>
      </w:r>
      <w:r>
        <w:t>00100</w:t>
      </w:r>
      <w:r w:rsidR="002316B3">
        <w:tab/>
      </w:r>
      <w:r w:rsidR="00323A92">
        <w:t>$</w:t>
      </w:r>
      <w:r w:rsidR="002316B3">
        <w:tab/>
      </w:r>
      <w:r>
        <w:t>50,000</w:t>
      </w:r>
    </w:p>
    <w:p w14:paraId="5CE01270" w14:textId="1B06F4A0" w:rsidR="00F36E69" w:rsidRPr="00F36E69" w:rsidRDefault="00CF1DCA" w:rsidP="00A15A02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 xml:space="preserve">pplement, amend, </w:t>
      </w:r>
      <w:r w:rsidR="00A85B0E">
        <w:t xml:space="preserve">and </w:t>
      </w:r>
      <w:r w:rsidR="00301523">
        <w:lastRenderedPageBreak/>
        <w:t>increase</w:t>
      </w:r>
      <w:r w:rsidR="00A85B0E">
        <w:t xml:space="preserve"> an</w:t>
      </w:r>
      <w:r w:rsidR="002F29C5">
        <w:t xml:space="preserve"> </w:t>
      </w:r>
      <w:r w:rsidR="00473524">
        <w:t xml:space="preserve">existing </w:t>
      </w:r>
      <w:r w:rsidR="00913C51" w:rsidRPr="00913C51">
        <w:t>item</w:t>
      </w:r>
      <w:r w:rsidR="00A85B0E">
        <w:t xml:space="preserve"> </w:t>
      </w:r>
      <w:r w:rsidR="00913C51" w:rsidRPr="00913C51">
        <w:t>of appropriation in the aforesaid account</w:t>
      </w:r>
      <w:r w:rsidR="001E1611">
        <w:t>s</w:t>
      </w:r>
      <w:r w:rsidR="00913C51" w:rsidRPr="00913C51">
        <w:t xml:space="preserve"> for the designated spending unit for expendi</w:t>
      </w:r>
      <w:r w:rsidR="00F726DC">
        <w:t xml:space="preserve">ture during the fiscal year </w:t>
      </w:r>
      <w:r w:rsidR="007505A4">
        <w:t>2025</w:t>
      </w:r>
      <w:r w:rsidR="00913C51" w:rsidRPr="00913C51">
        <w:t>.</w:t>
      </w:r>
    </w:p>
    <w:sectPr w:rsidR="00F36E69" w:rsidRPr="00F36E69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DE05" w14:textId="77777777" w:rsidR="00490894" w:rsidRPr="00B844FE" w:rsidRDefault="00490894" w:rsidP="00B844FE">
      <w:r>
        <w:separator/>
      </w:r>
    </w:p>
  </w:endnote>
  <w:endnote w:type="continuationSeparator" w:id="0">
    <w:p w14:paraId="51B4B403" w14:textId="77777777" w:rsidR="00490894" w:rsidRPr="00B844FE" w:rsidRDefault="004908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E3648E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0E58" w14:textId="77777777" w:rsidR="00490894" w:rsidRPr="00B844FE" w:rsidRDefault="00490894" w:rsidP="00B844FE">
      <w:r>
        <w:separator/>
      </w:r>
    </w:p>
  </w:footnote>
  <w:footnote w:type="continuationSeparator" w:id="0">
    <w:p w14:paraId="1E95286A" w14:textId="77777777" w:rsidR="00490894" w:rsidRPr="00B844FE" w:rsidRDefault="004908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3648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70B0FF81" w:rsidR="00C33014" w:rsidRPr="00C33014" w:rsidRDefault="00AE48A0" w:rsidP="00C33014">
    <w:pPr>
      <w:pStyle w:val="HeaderStyle"/>
    </w:pPr>
    <w:r>
      <w:t>I</w:t>
    </w:r>
    <w:r w:rsidR="00B03836">
      <w:t>ntr.</w:t>
    </w:r>
    <w:r w:rsidR="00652274">
      <w:t xml:space="preserve"> SB</w:t>
    </w:r>
    <w:r w:rsidR="00584D0D">
      <w:t xml:space="preserve"> 785</w:t>
    </w:r>
    <w:r w:rsidR="00C33014" w:rsidRPr="002A0269">
      <w:ptab w:relativeTo="margin" w:alignment="center" w:leader="none"/>
    </w:r>
    <w:r w:rsidR="0065227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425FCC">
      <w:rPr>
        <w:rStyle w:val="HeaderStyleChar"/>
      </w:rPr>
      <w:t>5</w:t>
    </w:r>
    <w:r w:rsidR="00A77FB6">
      <w:rPr>
        <w:rStyle w:val="HeaderStyleChar"/>
      </w:rPr>
      <w:t>R</w:t>
    </w:r>
    <w:r w:rsidR="00652274">
      <w:rPr>
        <w:rStyle w:val="HeaderStyleChar"/>
      </w:rPr>
      <w:t>3802</w:t>
    </w:r>
    <w:r w:rsidR="00B03836">
      <w:rPr>
        <w:rStyle w:val="HeaderStyleChar"/>
      </w:rPr>
      <w:t>S</w:t>
    </w:r>
    <w:r w:rsidR="00652274">
      <w:rPr>
        <w:rStyle w:val="HeaderStyleChar"/>
      </w:rPr>
      <w:t xml:space="preserve"> 2025R3803</w:t>
    </w:r>
    <w:r w:rsidR="00B03836">
      <w:rPr>
        <w:rStyle w:val="HeaderStyleChar"/>
      </w:rPr>
      <w:t>H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206F8C38" w:rsidR="002A0269" w:rsidRPr="002A0269" w:rsidRDefault="00887AC0" w:rsidP="00B844FE">
    <w:pPr>
      <w:pStyle w:val="HeaderStyle"/>
    </w:pPr>
    <w:r>
      <w:rPr>
        <w:color w:val="000000" w:themeColor="text1"/>
        <w:sz w:val="22"/>
        <w:szCs w:val="22"/>
      </w:rPr>
      <w:tab/>
    </w:r>
    <w:r>
      <w:rPr>
        <w:color w:val="000000" w:themeColor="text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4"/>
  </w:num>
  <w:num w:numId="2" w16cid:durableId="344289166">
    <w:abstractNumId w:val="4"/>
  </w:num>
  <w:num w:numId="3" w16cid:durableId="1973899354">
    <w:abstractNumId w:val="1"/>
  </w:num>
  <w:num w:numId="4" w16cid:durableId="304699787">
    <w:abstractNumId w:val="5"/>
  </w:num>
  <w:num w:numId="5" w16cid:durableId="1342317188">
    <w:abstractNumId w:val="0"/>
  </w:num>
  <w:num w:numId="6" w16cid:durableId="1752894299">
    <w:abstractNumId w:val="3"/>
  </w:num>
  <w:num w:numId="7" w16cid:durableId="20866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56CB8"/>
    <w:rsid w:val="00074D0A"/>
    <w:rsid w:val="00077322"/>
    <w:rsid w:val="00085D22"/>
    <w:rsid w:val="00095624"/>
    <w:rsid w:val="000A2D92"/>
    <w:rsid w:val="000B063E"/>
    <w:rsid w:val="000B0FEC"/>
    <w:rsid w:val="000C5C77"/>
    <w:rsid w:val="000C5E47"/>
    <w:rsid w:val="000C7A29"/>
    <w:rsid w:val="000F7054"/>
    <w:rsid w:val="0010070F"/>
    <w:rsid w:val="00101808"/>
    <w:rsid w:val="00112A2A"/>
    <w:rsid w:val="00133546"/>
    <w:rsid w:val="0015112E"/>
    <w:rsid w:val="001525AC"/>
    <w:rsid w:val="001552E7"/>
    <w:rsid w:val="001746FD"/>
    <w:rsid w:val="00190A37"/>
    <w:rsid w:val="001C279E"/>
    <w:rsid w:val="001C32C2"/>
    <w:rsid w:val="001C3895"/>
    <w:rsid w:val="001D459E"/>
    <w:rsid w:val="001D7C4C"/>
    <w:rsid w:val="001E1611"/>
    <w:rsid w:val="002316B3"/>
    <w:rsid w:val="00246875"/>
    <w:rsid w:val="0027011C"/>
    <w:rsid w:val="00274200"/>
    <w:rsid w:val="00277FE9"/>
    <w:rsid w:val="002A0269"/>
    <w:rsid w:val="002A14C6"/>
    <w:rsid w:val="002A407E"/>
    <w:rsid w:val="002A589A"/>
    <w:rsid w:val="002F1B05"/>
    <w:rsid w:val="002F29C5"/>
    <w:rsid w:val="003014BC"/>
    <w:rsid w:val="00301523"/>
    <w:rsid w:val="00303684"/>
    <w:rsid w:val="0030622E"/>
    <w:rsid w:val="003132CC"/>
    <w:rsid w:val="00314854"/>
    <w:rsid w:val="00320CD1"/>
    <w:rsid w:val="00321E3B"/>
    <w:rsid w:val="00323A92"/>
    <w:rsid w:val="0032521E"/>
    <w:rsid w:val="00344B2D"/>
    <w:rsid w:val="003564D3"/>
    <w:rsid w:val="003736FA"/>
    <w:rsid w:val="003A0F56"/>
    <w:rsid w:val="003D31C4"/>
    <w:rsid w:val="003E34B4"/>
    <w:rsid w:val="00415C89"/>
    <w:rsid w:val="0042544A"/>
    <w:rsid w:val="00425FCC"/>
    <w:rsid w:val="004329DC"/>
    <w:rsid w:val="00436764"/>
    <w:rsid w:val="00473524"/>
    <w:rsid w:val="004737FD"/>
    <w:rsid w:val="00490894"/>
    <w:rsid w:val="0049386C"/>
    <w:rsid w:val="004C13DD"/>
    <w:rsid w:val="004E3441"/>
    <w:rsid w:val="004F3E51"/>
    <w:rsid w:val="00520CCA"/>
    <w:rsid w:val="00544F6B"/>
    <w:rsid w:val="00584D0D"/>
    <w:rsid w:val="00585841"/>
    <w:rsid w:val="005A5366"/>
    <w:rsid w:val="005B2956"/>
    <w:rsid w:val="005B520A"/>
    <w:rsid w:val="005C0A24"/>
    <w:rsid w:val="005D1D7E"/>
    <w:rsid w:val="006057A9"/>
    <w:rsid w:val="00624683"/>
    <w:rsid w:val="00637E73"/>
    <w:rsid w:val="00652274"/>
    <w:rsid w:val="00656345"/>
    <w:rsid w:val="006636E9"/>
    <w:rsid w:val="00683198"/>
    <w:rsid w:val="006865E9"/>
    <w:rsid w:val="00691F3E"/>
    <w:rsid w:val="00694BFB"/>
    <w:rsid w:val="006A106B"/>
    <w:rsid w:val="006D4036"/>
    <w:rsid w:val="006E42E4"/>
    <w:rsid w:val="006E5738"/>
    <w:rsid w:val="006F05E0"/>
    <w:rsid w:val="00715F46"/>
    <w:rsid w:val="0072496E"/>
    <w:rsid w:val="007272DF"/>
    <w:rsid w:val="007505A4"/>
    <w:rsid w:val="00763D0B"/>
    <w:rsid w:val="00780D4B"/>
    <w:rsid w:val="007C0A67"/>
    <w:rsid w:val="007C5DEE"/>
    <w:rsid w:val="007D4836"/>
    <w:rsid w:val="007F1CF5"/>
    <w:rsid w:val="008125BB"/>
    <w:rsid w:val="00834EDE"/>
    <w:rsid w:val="008369AA"/>
    <w:rsid w:val="008736AA"/>
    <w:rsid w:val="00875E2E"/>
    <w:rsid w:val="00887152"/>
    <w:rsid w:val="00887AC0"/>
    <w:rsid w:val="00897B99"/>
    <w:rsid w:val="008C12EB"/>
    <w:rsid w:val="008D275D"/>
    <w:rsid w:val="008E2ADA"/>
    <w:rsid w:val="008F66F4"/>
    <w:rsid w:val="00912DFF"/>
    <w:rsid w:val="00913C51"/>
    <w:rsid w:val="00932E20"/>
    <w:rsid w:val="00932FEE"/>
    <w:rsid w:val="00934769"/>
    <w:rsid w:val="009350B2"/>
    <w:rsid w:val="00947975"/>
    <w:rsid w:val="00980327"/>
    <w:rsid w:val="00985C88"/>
    <w:rsid w:val="0098653C"/>
    <w:rsid w:val="00992A81"/>
    <w:rsid w:val="009A10CF"/>
    <w:rsid w:val="009A3643"/>
    <w:rsid w:val="009B3DFE"/>
    <w:rsid w:val="009B726F"/>
    <w:rsid w:val="009C1F10"/>
    <w:rsid w:val="009E3E89"/>
    <w:rsid w:val="009F1067"/>
    <w:rsid w:val="00A15806"/>
    <w:rsid w:val="00A15A02"/>
    <w:rsid w:val="00A302FB"/>
    <w:rsid w:val="00A31E01"/>
    <w:rsid w:val="00A527AD"/>
    <w:rsid w:val="00A56BA7"/>
    <w:rsid w:val="00A718CF"/>
    <w:rsid w:val="00A74F57"/>
    <w:rsid w:val="00A77FB6"/>
    <w:rsid w:val="00A85B0E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3836"/>
    <w:rsid w:val="00B13E85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3364"/>
    <w:rsid w:val="00BC562B"/>
    <w:rsid w:val="00BD5ECF"/>
    <w:rsid w:val="00BF0EB0"/>
    <w:rsid w:val="00BF513B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A4F53"/>
    <w:rsid w:val="00CB20EF"/>
    <w:rsid w:val="00CB3941"/>
    <w:rsid w:val="00CC109F"/>
    <w:rsid w:val="00CD12CB"/>
    <w:rsid w:val="00CD36CF"/>
    <w:rsid w:val="00CF1BC3"/>
    <w:rsid w:val="00CF1DCA"/>
    <w:rsid w:val="00D14CA1"/>
    <w:rsid w:val="00D36B0F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48E"/>
    <w:rsid w:val="00E365F1"/>
    <w:rsid w:val="00E42C35"/>
    <w:rsid w:val="00E62F48"/>
    <w:rsid w:val="00E724F9"/>
    <w:rsid w:val="00E831B3"/>
    <w:rsid w:val="00ED1B0E"/>
    <w:rsid w:val="00EE70CB"/>
    <w:rsid w:val="00EF5504"/>
    <w:rsid w:val="00EF5682"/>
    <w:rsid w:val="00F00CE0"/>
    <w:rsid w:val="00F03333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D4081"/>
    <w:rsid w:val="00FD5295"/>
    <w:rsid w:val="00FE0057"/>
    <w:rsid w:val="00FE067E"/>
    <w:rsid w:val="00FE64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3132CC"/>
    <w:rsid w:val="00383081"/>
    <w:rsid w:val="003E34B4"/>
    <w:rsid w:val="004737FD"/>
    <w:rsid w:val="004F3E51"/>
    <w:rsid w:val="004F5851"/>
    <w:rsid w:val="005D1D7E"/>
    <w:rsid w:val="006E5738"/>
    <w:rsid w:val="007A599C"/>
    <w:rsid w:val="00997643"/>
    <w:rsid w:val="009B323B"/>
    <w:rsid w:val="009D5EE7"/>
    <w:rsid w:val="00A13191"/>
    <w:rsid w:val="00A15806"/>
    <w:rsid w:val="00A302FB"/>
    <w:rsid w:val="00AD68DA"/>
    <w:rsid w:val="00BC3364"/>
    <w:rsid w:val="00BD6392"/>
    <w:rsid w:val="00C70829"/>
    <w:rsid w:val="00CA4F53"/>
    <w:rsid w:val="00CE3655"/>
    <w:rsid w:val="00D43F30"/>
    <w:rsid w:val="00E339AF"/>
    <w:rsid w:val="00E3421C"/>
    <w:rsid w:val="00EF0EC2"/>
    <w:rsid w:val="00EF5504"/>
    <w:rsid w:val="00F03333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2023-01-18T19:58:00Z</cp:lastPrinted>
  <dcterms:created xsi:type="dcterms:W3CDTF">2025-03-12T11:36:00Z</dcterms:created>
  <dcterms:modified xsi:type="dcterms:W3CDTF">2025-03-17T13:33:00Z</dcterms:modified>
</cp:coreProperties>
</file>